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50866" w14:textId="77777777" w:rsidR="00511BF7" w:rsidRPr="00200DEA" w:rsidRDefault="00511BF7" w:rsidP="00557EA1">
      <w:pPr>
        <w:pStyle w:val="Bezmezer"/>
        <w:rPr>
          <w:sz w:val="20"/>
        </w:rPr>
      </w:pPr>
    </w:p>
    <w:p w14:paraId="331FFE02" w14:textId="074D4D72" w:rsidR="00DC2C57" w:rsidRDefault="00461F02" w:rsidP="00042D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</w:t>
      </w:r>
      <w:r w:rsidR="0039305A">
        <w:rPr>
          <w:rFonts w:ascii="Arial" w:hAnsi="Arial" w:cs="Arial"/>
          <w:b/>
        </w:rPr>
        <w:t>chnik / technička pily Olomučany</w:t>
      </w:r>
    </w:p>
    <w:p w14:paraId="6D605B1B" w14:textId="77777777" w:rsidR="002F75BA" w:rsidRPr="008875C4" w:rsidRDefault="002F75BA" w:rsidP="00042DB0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4"/>
        <w:gridCol w:w="6258"/>
      </w:tblGrid>
      <w:tr w:rsidR="00042DB0" w:rsidRPr="008875C4" w14:paraId="5DC97745" w14:textId="77777777" w:rsidTr="00C34493">
        <w:tc>
          <w:tcPr>
            <w:tcW w:w="5000" w:type="pct"/>
            <w:gridSpan w:val="2"/>
            <w:vAlign w:val="center"/>
            <w:hideMark/>
          </w:tcPr>
          <w:p w14:paraId="2494067C" w14:textId="77777777" w:rsidR="00042DB0" w:rsidRPr="008875C4" w:rsidRDefault="00042DB0" w:rsidP="00C34493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875C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Jednosměnný provoz</w:t>
            </w:r>
          </w:p>
        </w:tc>
      </w:tr>
      <w:tr w:rsidR="00042DB0" w:rsidRPr="008875C4" w14:paraId="29225E3F" w14:textId="77777777" w:rsidTr="00C34493">
        <w:tc>
          <w:tcPr>
            <w:tcW w:w="1561" w:type="pct"/>
            <w:noWrap/>
            <w:vAlign w:val="center"/>
            <w:hideMark/>
          </w:tcPr>
          <w:p w14:paraId="14F18310" w14:textId="77777777" w:rsidR="00042DB0" w:rsidRPr="008875C4" w:rsidRDefault="00042DB0" w:rsidP="00C34493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875C4">
              <w:rPr>
                <w:rFonts w:ascii="Arial" w:eastAsia="Times New Roman" w:hAnsi="Arial" w:cs="Arial"/>
                <w:color w:val="000000"/>
                <w:lang w:eastAsia="cs-CZ"/>
              </w:rPr>
              <w:t>Pracovní úvazek:</w:t>
            </w:r>
          </w:p>
        </w:tc>
        <w:tc>
          <w:tcPr>
            <w:tcW w:w="3439" w:type="pct"/>
            <w:vAlign w:val="center"/>
            <w:hideMark/>
          </w:tcPr>
          <w:p w14:paraId="103DACFF" w14:textId="77777777" w:rsidR="00042DB0" w:rsidRPr="008875C4" w:rsidRDefault="00042DB0" w:rsidP="00C34493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875C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Plný</w:t>
            </w:r>
          </w:p>
        </w:tc>
      </w:tr>
      <w:tr w:rsidR="00042DB0" w:rsidRPr="008875C4" w14:paraId="2F39FCE1" w14:textId="77777777" w:rsidTr="00C34493">
        <w:tc>
          <w:tcPr>
            <w:tcW w:w="1561" w:type="pct"/>
            <w:noWrap/>
            <w:vAlign w:val="center"/>
            <w:hideMark/>
          </w:tcPr>
          <w:p w14:paraId="268665CA" w14:textId="77777777" w:rsidR="00042DB0" w:rsidRPr="008875C4" w:rsidRDefault="00042DB0" w:rsidP="00C34493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875C4">
              <w:rPr>
                <w:rFonts w:ascii="Arial" w:eastAsia="Times New Roman" w:hAnsi="Arial" w:cs="Arial"/>
                <w:color w:val="000000"/>
                <w:lang w:eastAsia="cs-CZ"/>
              </w:rPr>
              <w:t>Pracovněprávní vztah:</w:t>
            </w:r>
          </w:p>
        </w:tc>
        <w:tc>
          <w:tcPr>
            <w:tcW w:w="3439" w:type="pct"/>
            <w:vAlign w:val="center"/>
            <w:hideMark/>
          </w:tcPr>
          <w:p w14:paraId="0CFBB421" w14:textId="77777777" w:rsidR="00042DB0" w:rsidRPr="008875C4" w:rsidRDefault="00042DB0" w:rsidP="00C34493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875C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Pracovní poměr</w:t>
            </w:r>
          </w:p>
        </w:tc>
      </w:tr>
      <w:tr w:rsidR="00042DB0" w:rsidRPr="008875C4" w14:paraId="50B4C0DC" w14:textId="77777777" w:rsidTr="00C34493">
        <w:tc>
          <w:tcPr>
            <w:tcW w:w="1561" w:type="pct"/>
            <w:noWrap/>
            <w:vAlign w:val="center"/>
            <w:hideMark/>
          </w:tcPr>
          <w:p w14:paraId="5EA701A1" w14:textId="77777777" w:rsidR="00042DB0" w:rsidRPr="008875C4" w:rsidRDefault="00042DB0" w:rsidP="00C34493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875C4">
              <w:rPr>
                <w:rFonts w:ascii="Arial" w:eastAsia="Times New Roman" w:hAnsi="Arial" w:cs="Arial"/>
                <w:color w:val="000000"/>
                <w:lang w:eastAsia="cs-CZ"/>
              </w:rPr>
              <w:t>Minimální stupeň vzdělání:</w:t>
            </w:r>
          </w:p>
        </w:tc>
        <w:tc>
          <w:tcPr>
            <w:tcW w:w="3439" w:type="pct"/>
            <w:vAlign w:val="center"/>
            <w:hideMark/>
          </w:tcPr>
          <w:p w14:paraId="47F658AD" w14:textId="77777777" w:rsidR="00042DB0" w:rsidRPr="008875C4" w:rsidRDefault="00C41BDB" w:rsidP="002F75BA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875C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Středoškolské/ </w:t>
            </w:r>
            <w:r w:rsidR="00956605" w:rsidRPr="008875C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</w:t>
            </w:r>
            <w:r w:rsidR="00C44988" w:rsidRPr="008875C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ysokoškolské</w:t>
            </w:r>
            <w:r w:rsidR="002F75B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technického směru</w:t>
            </w:r>
          </w:p>
        </w:tc>
      </w:tr>
      <w:tr w:rsidR="00956605" w:rsidRPr="008875C4" w14:paraId="69638AEA" w14:textId="77777777" w:rsidTr="00C34493">
        <w:tc>
          <w:tcPr>
            <w:tcW w:w="1561" w:type="pct"/>
            <w:noWrap/>
            <w:vAlign w:val="center"/>
          </w:tcPr>
          <w:p w14:paraId="415793DC" w14:textId="77777777" w:rsidR="00956605" w:rsidRPr="008875C4" w:rsidRDefault="00956605" w:rsidP="00C34493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875C4">
              <w:rPr>
                <w:rFonts w:ascii="Arial" w:eastAsia="Times New Roman" w:hAnsi="Arial" w:cs="Arial"/>
                <w:color w:val="000000"/>
                <w:lang w:eastAsia="cs-CZ"/>
              </w:rPr>
              <w:t>Místo výkonu práce</w:t>
            </w:r>
          </w:p>
        </w:tc>
        <w:tc>
          <w:tcPr>
            <w:tcW w:w="3439" w:type="pct"/>
            <w:vAlign w:val="center"/>
          </w:tcPr>
          <w:p w14:paraId="57D033E4" w14:textId="45EC4596" w:rsidR="00956605" w:rsidRPr="008875C4" w:rsidRDefault="00956605" w:rsidP="002F75BA">
            <w:pPr>
              <w:rPr>
                <w:rFonts w:ascii="Arial" w:eastAsia="Times New Roman" w:hAnsi="Arial" w:cs="Arial"/>
                <w:b/>
                <w:color w:val="000000"/>
                <w:lang w:eastAsia="cs-CZ"/>
              </w:rPr>
            </w:pPr>
            <w:r w:rsidRPr="008875C4">
              <w:rPr>
                <w:rFonts w:ascii="Arial" w:eastAsia="Times New Roman" w:hAnsi="Arial" w:cs="Arial"/>
                <w:b/>
                <w:color w:val="000000"/>
                <w:lang w:eastAsia="cs-CZ"/>
              </w:rPr>
              <w:t>ŠLP Křtiny</w:t>
            </w:r>
            <w:r w:rsidR="0039305A">
              <w:rPr>
                <w:rFonts w:ascii="Arial" w:eastAsia="Times New Roman" w:hAnsi="Arial" w:cs="Arial"/>
                <w:b/>
                <w:color w:val="000000"/>
                <w:lang w:eastAsia="cs-CZ"/>
              </w:rPr>
              <w:t>, pila Olomučany</w:t>
            </w:r>
          </w:p>
        </w:tc>
      </w:tr>
      <w:tr w:rsidR="00042DB0" w:rsidRPr="008875C4" w14:paraId="2B326BEA" w14:textId="77777777" w:rsidTr="00C34493">
        <w:tc>
          <w:tcPr>
            <w:tcW w:w="1561" w:type="pct"/>
            <w:noWrap/>
            <w:vAlign w:val="center"/>
            <w:hideMark/>
          </w:tcPr>
          <w:p w14:paraId="2AD53216" w14:textId="77777777" w:rsidR="00042DB0" w:rsidRPr="008875C4" w:rsidRDefault="00042DB0" w:rsidP="00C34493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875C4">
              <w:rPr>
                <w:rFonts w:ascii="Arial" w:eastAsia="Times New Roman" w:hAnsi="Arial" w:cs="Arial"/>
                <w:color w:val="000000"/>
                <w:lang w:eastAsia="cs-CZ"/>
              </w:rPr>
              <w:t>Termín nástupu:</w:t>
            </w:r>
          </w:p>
        </w:tc>
        <w:tc>
          <w:tcPr>
            <w:tcW w:w="3439" w:type="pct"/>
            <w:vAlign w:val="center"/>
            <w:hideMark/>
          </w:tcPr>
          <w:p w14:paraId="4FEF523A" w14:textId="361DAE66" w:rsidR="00042DB0" w:rsidRPr="008875C4" w:rsidRDefault="002C58D1" w:rsidP="00C34493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Od 1.</w:t>
            </w:r>
            <w:r w:rsidR="0039305A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.2025 nebo dle dohody</w:t>
            </w:r>
          </w:p>
        </w:tc>
      </w:tr>
      <w:tr w:rsidR="00042DB0" w:rsidRPr="008875C4" w14:paraId="5D0E1A66" w14:textId="77777777" w:rsidTr="00C34493">
        <w:tc>
          <w:tcPr>
            <w:tcW w:w="1561" w:type="pct"/>
            <w:noWrap/>
            <w:vAlign w:val="center"/>
          </w:tcPr>
          <w:p w14:paraId="4862B89D" w14:textId="77777777" w:rsidR="00042DB0" w:rsidRPr="008875C4" w:rsidRDefault="00042DB0" w:rsidP="00C34493">
            <w:pP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875C4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Požadované dovednosti: </w:t>
            </w:r>
          </w:p>
        </w:tc>
        <w:tc>
          <w:tcPr>
            <w:tcW w:w="3439" w:type="pct"/>
            <w:vAlign w:val="center"/>
          </w:tcPr>
          <w:p w14:paraId="0E513941" w14:textId="77777777" w:rsidR="00042DB0" w:rsidRPr="008875C4" w:rsidRDefault="00042DB0" w:rsidP="00C34493">
            <w:pP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042DB0" w:rsidRPr="008875C4" w14:paraId="54A69F8B" w14:textId="77777777" w:rsidTr="00C34493">
        <w:tc>
          <w:tcPr>
            <w:tcW w:w="5000" w:type="pct"/>
            <w:gridSpan w:val="2"/>
            <w:noWrap/>
            <w:vAlign w:val="center"/>
            <w:hideMark/>
          </w:tcPr>
          <w:p w14:paraId="2185D624" w14:textId="2B4C5BD7" w:rsidR="0039305A" w:rsidRDefault="0039305A" w:rsidP="0039305A">
            <w:pPr>
              <w:pStyle w:val="Odstavecseseznamem"/>
              <w:numPr>
                <w:ilvl w:val="0"/>
                <w:numId w:val="10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alespoň 3 roky praxe v dřevařském oboru</w:t>
            </w:r>
          </w:p>
          <w:p w14:paraId="69C9FAA1" w14:textId="51E2ECF9" w:rsidR="0039305A" w:rsidRDefault="0039305A" w:rsidP="0039305A">
            <w:pPr>
              <w:pStyle w:val="Odstavecseseznamem"/>
              <w:numPr>
                <w:ilvl w:val="0"/>
                <w:numId w:val="10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schopnost práce v týmu i podílu na vedení</w:t>
            </w:r>
          </w:p>
          <w:p w14:paraId="56C0DA19" w14:textId="613B40BE" w:rsidR="0039305A" w:rsidRDefault="0039305A" w:rsidP="0039305A">
            <w:pPr>
              <w:pStyle w:val="Odstavecseseznamem"/>
              <w:numPr>
                <w:ilvl w:val="0"/>
                <w:numId w:val="10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schopnost samostatného odpovědného rozhodování</w:t>
            </w:r>
          </w:p>
          <w:p w14:paraId="23C1B655" w14:textId="77777777" w:rsidR="00042DB0" w:rsidRPr="00373002" w:rsidRDefault="0039305A" w:rsidP="0039305A">
            <w:pPr>
              <w:pStyle w:val="Odstavecseseznamem"/>
              <w:numPr>
                <w:ilvl w:val="0"/>
                <w:numId w:val="10"/>
              </w:numPr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 w:rsidRPr="0039305A">
              <w:rPr>
                <w:rFonts w:ascii="Arial" w:eastAsia="Times New Roman" w:hAnsi="Arial" w:cs="Arial"/>
              </w:rPr>
              <w:t>ř</w:t>
            </w:r>
            <w:r w:rsidR="007A1AE4" w:rsidRPr="0039305A">
              <w:rPr>
                <w:rFonts w:ascii="Arial" w:eastAsia="Times New Roman" w:hAnsi="Arial" w:cs="Arial"/>
              </w:rPr>
              <w:t>idičské oprávnění pro skupinu B</w:t>
            </w:r>
          </w:p>
          <w:p w14:paraId="2EC4F2E2" w14:textId="429E7BED" w:rsidR="00373002" w:rsidRPr="0039305A" w:rsidRDefault="00373002" w:rsidP="0039305A">
            <w:pPr>
              <w:pStyle w:val="Odstavecseseznamem"/>
              <w:numPr>
                <w:ilvl w:val="0"/>
                <w:numId w:val="10"/>
              </w:numPr>
              <w:rPr>
                <w:rFonts w:ascii="Arial" w:eastAsia="Times New Roman" w:hAnsi="Arial" w:cs="Arial"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</w:rPr>
              <w:t>přivítáme navíc aktivní znalost AJ nebo NJ</w:t>
            </w:r>
          </w:p>
        </w:tc>
      </w:tr>
      <w:tr w:rsidR="00042DB0" w:rsidRPr="008875C4" w14:paraId="113A6399" w14:textId="77777777" w:rsidTr="00C34493">
        <w:tc>
          <w:tcPr>
            <w:tcW w:w="5000" w:type="pct"/>
            <w:gridSpan w:val="2"/>
            <w:noWrap/>
            <w:vAlign w:val="center"/>
            <w:hideMark/>
          </w:tcPr>
          <w:p w14:paraId="1743705D" w14:textId="77777777" w:rsidR="00042DB0" w:rsidRPr="008875C4" w:rsidRDefault="00042DB0" w:rsidP="00C34493">
            <w:pPr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875C4">
              <w:rPr>
                <w:rFonts w:ascii="Arial" w:eastAsia="Times New Roman" w:hAnsi="Arial" w:cs="Arial"/>
                <w:b/>
                <w:color w:val="000000"/>
                <w:lang w:eastAsia="cs-CZ"/>
              </w:rPr>
              <w:t>Náplň práce:</w:t>
            </w:r>
          </w:p>
        </w:tc>
      </w:tr>
      <w:tr w:rsidR="00042DB0" w:rsidRPr="008875C4" w14:paraId="0B43F024" w14:textId="77777777" w:rsidTr="00C34493">
        <w:tc>
          <w:tcPr>
            <w:tcW w:w="5000" w:type="pct"/>
            <w:gridSpan w:val="2"/>
            <w:noWrap/>
            <w:vAlign w:val="center"/>
          </w:tcPr>
          <w:p w14:paraId="30A74D3D" w14:textId="4AD7FA20" w:rsidR="0039305A" w:rsidRDefault="0039305A" w:rsidP="002C58D1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podíl na řízení modernizovaného pilařského provozu pracujícího ve dvousměnném provozu</w:t>
            </w:r>
          </w:p>
          <w:p w14:paraId="6E200569" w14:textId="3288440C" w:rsidR="00956605" w:rsidRDefault="0039305A" w:rsidP="002C58D1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organizace práce pily a kontrola dodržování pracovní a technologické kázně</w:t>
            </w:r>
          </w:p>
          <w:p w14:paraId="1BD24137" w14:textId="1DDEEC68" w:rsidR="0039305A" w:rsidRDefault="0039305A" w:rsidP="002C58D1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druhování a příprava pořezových schémat dřevní hmoty s cílem maximální ekonomické výtěžnosti</w:t>
            </w:r>
          </w:p>
          <w:p w14:paraId="33A63B76" w14:textId="40E529FA" w:rsidR="0039305A" w:rsidRPr="008875C4" w:rsidRDefault="0039305A" w:rsidP="002C58D1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organizace příjmu kulatiny, pořezu, výroby, evidence, expedice a skladu řeziva</w:t>
            </w:r>
          </w:p>
        </w:tc>
      </w:tr>
      <w:tr w:rsidR="00042DB0" w:rsidRPr="008875C4" w14:paraId="3355E408" w14:textId="77777777" w:rsidTr="002C58D1">
        <w:trPr>
          <w:trHeight w:val="383"/>
        </w:trPr>
        <w:tc>
          <w:tcPr>
            <w:tcW w:w="5000" w:type="pct"/>
            <w:gridSpan w:val="2"/>
            <w:noWrap/>
            <w:vAlign w:val="center"/>
          </w:tcPr>
          <w:p w14:paraId="4860597D" w14:textId="77777777" w:rsidR="00042DB0" w:rsidRPr="008875C4" w:rsidRDefault="00042DB0" w:rsidP="00C34493">
            <w:pPr>
              <w:rPr>
                <w:rFonts w:ascii="Arial" w:hAnsi="Arial" w:cs="Arial"/>
                <w:b/>
              </w:rPr>
            </w:pPr>
            <w:r w:rsidRPr="008875C4">
              <w:rPr>
                <w:rFonts w:ascii="Arial" w:hAnsi="Arial" w:cs="Arial"/>
                <w:b/>
              </w:rPr>
              <w:t>Nabízíme:</w:t>
            </w:r>
          </w:p>
        </w:tc>
      </w:tr>
      <w:tr w:rsidR="00042DB0" w:rsidRPr="008875C4" w14:paraId="5C9284C9" w14:textId="77777777" w:rsidTr="00C34493">
        <w:tc>
          <w:tcPr>
            <w:tcW w:w="5000" w:type="pct"/>
            <w:gridSpan w:val="2"/>
            <w:noWrap/>
            <w:vAlign w:val="center"/>
          </w:tcPr>
          <w:p w14:paraId="0B3F1985" w14:textId="77777777" w:rsidR="002C58D1" w:rsidRDefault="002C58D1" w:rsidP="002C58D1">
            <w:pPr>
              <w:numPr>
                <w:ilvl w:val="0"/>
                <w:numId w:val="8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odpovídající mzdové ohodnocení dle zkušeností a praxe uchazeče</w:t>
            </w:r>
          </w:p>
          <w:p w14:paraId="4BFFC3D7" w14:textId="4BD9EA74" w:rsidR="0039305A" w:rsidRDefault="0039305A" w:rsidP="002C58D1">
            <w:pPr>
              <w:numPr>
                <w:ilvl w:val="0"/>
                <w:numId w:val="8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kreativní a zodpovědnou práci v oblasti dřevařského sektoru</w:t>
            </w:r>
          </w:p>
          <w:p w14:paraId="76634805" w14:textId="04363ACA" w:rsidR="0039305A" w:rsidRDefault="0039305A" w:rsidP="002C58D1">
            <w:pPr>
              <w:numPr>
                <w:ilvl w:val="0"/>
                <w:numId w:val="8"/>
              </w:num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možnost ubytování za zvýhodněných podmínek</w:t>
            </w:r>
          </w:p>
          <w:p w14:paraId="5ED73C52" w14:textId="77777777" w:rsidR="002C58D1" w:rsidRPr="00BA3BFE" w:rsidRDefault="002C58D1" w:rsidP="002C58D1">
            <w:pPr>
              <w:numPr>
                <w:ilvl w:val="0"/>
                <w:numId w:val="8"/>
              </w:numPr>
              <w:rPr>
                <w:rFonts w:ascii="Arial" w:eastAsia="Times New Roman" w:hAnsi="Arial" w:cs="Arial"/>
              </w:rPr>
            </w:pPr>
            <w:r w:rsidRPr="00BA3BFE">
              <w:rPr>
                <w:rFonts w:ascii="Arial" w:eastAsia="Times New Roman" w:hAnsi="Arial" w:cs="Arial"/>
              </w:rPr>
              <w:t>možnost seberealizace a dalšího vzdělávání</w:t>
            </w:r>
          </w:p>
          <w:p w14:paraId="02320C08" w14:textId="77777777" w:rsidR="002C58D1" w:rsidRPr="0039305A" w:rsidRDefault="002C58D1" w:rsidP="002C58D1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BA3BFE">
              <w:rPr>
                <w:rFonts w:ascii="Arial" w:eastAsia="Times New Roman" w:hAnsi="Arial" w:cs="Arial"/>
              </w:rPr>
              <w:t xml:space="preserve">podnikové stravování, 5 týdnů dovolené, zdravotní volno, služební telefon, </w:t>
            </w:r>
            <w:r>
              <w:rPr>
                <w:rFonts w:ascii="Arial" w:eastAsia="Times New Roman" w:hAnsi="Arial" w:cs="Arial"/>
              </w:rPr>
              <w:t>notebook</w:t>
            </w:r>
          </w:p>
          <w:p w14:paraId="783BC8E0" w14:textId="0200D9AC" w:rsidR="0039305A" w:rsidRPr="00F86FDD" w:rsidRDefault="0039305A" w:rsidP="002C58D1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možnost povolenky k lovu v režijní honitbě</w:t>
            </w:r>
          </w:p>
          <w:p w14:paraId="76DECE05" w14:textId="55043425" w:rsidR="00042DB0" w:rsidRPr="008875C4" w:rsidRDefault="002C58D1" w:rsidP="002C58D1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další </w:t>
            </w:r>
            <w:r w:rsidRPr="00BA3BFE">
              <w:rPr>
                <w:rFonts w:ascii="Arial" w:eastAsia="Times New Roman" w:hAnsi="Arial" w:cs="Arial"/>
              </w:rPr>
              <w:t>podnikové benefity</w:t>
            </w:r>
          </w:p>
        </w:tc>
      </w:tr>
    </w:tbl>
    <w:p w14:paraId="7BFCED4E" w14:textId="77777777" w:rsidR="00DC2C57" w:rsidRPr="008875C4" w:rsidRDefault="00DC2C57" w:rsidP="00042DB0">
      <w:pPr>
        <w:rPr>
          <w:rFonts w:ascii="Arial" w:hAnsi="Arial" w:cs="Arial"/>
          <w:lang w:eastAsia="cs-CZ"/>
        </w:rPr>
      </w:pPr>
    </w:p>
    <w:p w14:paraId="4D3A7137" w14:textId="423385F3" w:rsidR="009C5373" w:rsidRPr="008875C4" w:rsidRDefault="00042DB0" w:rsidP="00042DB0">
      <w:pPr>
        <w:rPr>
          <w:rFonts w:ascii="Arial" w:hAnsi="Arial" w:cs="Arial"/>
          <w:lang w:eastAsia="cs-CZ"/>
        </w:rPr>
      </w:pPr>
      <w:r w:rsidRPr="008875C4">
        <w:rPr>
          <w:rFonts w:ascii="Arial" w:hAnsi="Arial" w:cs="Arial"/>
          <w:lang w:eastAsia="cs-CZ"/>
        </w:rPr>
        <w:t>Bližší informace</w:t>
      </w:r>
      <w:r w:rsidR="00DC2C57" w:rsidRPr="008875C4">
        <w:rPr>
          <w:rFonts w:ascii="Arial" w:hAnsi="Arial" w:cs="Arial"/>
          <w:lang w:eastAsia="cs-CZ"/>
        </w:rPr>
        <w:t xml:space="preserve"> Vám sdělí </w:t>
      </w:r>
      <w:r w:rsidR="00BA3BFE">
        <w:rPr>
          <w:rFonts w:ascii="Arial" w:hAnsi="Arial" w:cs="Arial"/>
          <w:lang w:eastAsia="cs-CZ"/>
        </w:rPr>
        <w:t xml:space="preserve">Ing. </w:t>
      </w:r>
      <w:r w:rsidR="0039305A">
        <w:rPr>
          <w:rFonts w:ascii="Arial" w:hAnsi="Arial" w:cs="Arial"/>
          <w:lang w:eastAsia="cs-CZ"/>
        </w:rPr>
        <w:t>Zbyněk Mikulášek</w:t>
      </w:r>
      <w:r w:rsidR="00DC2C57" w:rsidRPr="008875C4">
        <w:rPr>
          <w:rFonts w:ascii="Arial" w:hAnsi="Arial" w:cs="Arial"/>
          <w:lang w:eastAsia="cs-CZ"/>
        </w:rPr>
        <w:t xml:space="preserve"> tel. </w:t>
      </w:r>
      <w:r w:rsidR="009C5373">
        <w:rPr>
          <w:rFonts w:ascii="Arial" w:hAnsi="Arial" w:cs="Arial"/>
          <w:lang w:eastAsia="cs-CZ"/>
        </w:rPr>
        <w:t>724086266</w:t>
      </w:r>
      <w:r w:rsidR="00DC2C57" w:rsidRPr="008875C4">
        <w:rPr>
          <w:rFonts w:ascii="Arial" w:hAnsi="Arial" w:cs="Arial"/>
          <w:lang w:eastAsia="cs-CZ"/>
        </w:rPr>
        <w:t xml:space="preserve"> </w:t>
      </w:r>
      <w:hyperlink r:id="rId7" w:history="1">
        <w:r w:rsidR="009C5373" w:rsidRPr="006E7843">
          <w:rPr>
            <w:rStyle w:val="Hypertextovodkaz"/>
            <w:rFonts w:ascii="Arial" w:hAnsi="Arial" w:cs="Arial"/>
            <w:lang w:eastAsia="cs-CZ"/>
          </w:rPr>
          <w:t>zbynek.mikulasek@mendelu.cz</w:t>
        </w:r>
      </w:hyperlink>
    </w:p>
    <w:p w14:paraId="78479D1C" w14:textId="5C43C765" w:rsidR="00DC2C57" w:rsidRPr="008875C4" w:rsidRDefault="00DC2C57" w:rsidP="00042DB0">
      <w:pPr>
        <w:rPr>
          <w:rFonts w:ascii="Arial" w:hAnsi="Arial" w:cs="Arial"/>
          <w:lang w:eastAsia="cs-CZ"/>
        </w:rPr>
      </w:pPr>
      <w:r w:rsidRPr="008875C4">
        <w:rPr>
          <w:rFonts w:ascii="Arial" w:hAnsi="Arial" w:cs="Arial"/>
          <w:lang w:eastAsia="cs-CZ"/>
        </w:rPr>
        <w:t>Přihlášky zasílejte emailem</w:t>
      </w:r>
      <w:r w:rsidR="00E338A4" w:rsidRPr="008875C4">
        <w:rPr>
          <w:rFonts w:ascii="Arial" w:hAnsi="Arial" w:cs="Arial"/>
          <w:lang w:eastAsia="cs-CZ"/>
        </w:rPr>
        <w:t xml:space="preserve"> do </w:t>
      </w:r>
      <w:r w:rsidR="007A1AE4">
        <w:rPr>
          <w:rFonts w:ascii="Arial" w:hAnsi="Arial" w:cs="Arial"/>
          <w:lang w:eastAsia="cs-CZ"/>
        </w:rPr>
        <w:t>3</w:t>
      </w:r>
      <w:r w:rsidR="009C5373">
        <w:rPr>
          <w:rFonts w:ascii="Arial" w:hAnsi="Arial" w:cs="Arial"/>
          <w:lang w:eastAsia="cs-CZ"/>
        </w:rPr>
        <w:t>1</w:t>
      </w:r>
      <w:r w:rsidR="00BA3BFE">
        <w:rPr>
          <w:rFonts w:ascii="Arial" w:hAnsi="Arial" w:cs="Arial"/>
          <w:lang w:eastAsia="cs-CZ"/>
        </w:rPr>
        <w:t>.</w:t>
      </w:r>
      <w:r w:rsidR="007A1AE4">
        <w:rPr>
          <w:rFonts w:ascii="Arial" w:hAnsi="Arial" w:cs="Arial"/>
          <w:lang w:eastAsia="cs-CZ"/>
        </w:rPr>
        <w:t>1</w:t>
      </w:r>
      <w:r w:rsidR="00BA3BFE">
        <w:rPr>
          <w:rFonts w:ascii="Arial" w:hAnsi="Arial" w:cs="Arial"/>
          <w:lang w:eastAsia="cs-CZ"/>
        </w:rPr>
        <w:t>.202</w:t>
      </w:r>
      <w:r w:rsidR="009C5373">
        <w:rPr>
          <w:rFonts w:ascii="Arial" w:hAnsi="Arial" w:cs="Arial"/>
          <w:lang w:eastAsia="cs-CZ"/>
        </w:rPr>
        <w:t>5</w:t>
      </w:r>
      <w:r w:rsidR="00E338A4" w:rsidRPr="008875C4">
        <w:rPr>
          <w:rFonts w:ascii="Arial" w:hAnsi="Arial" w:cs="Arial"/>
          <w:lang w:eastAsia="cs-CZ"/>
        </w:rPr>
        <w:t xml:space="preserve"> na adresu</w:t>
      </w:r>
      <w:r w:rsidRPr="008875C4">
        <w:rPr>
          <w:rFonts w:ascii="Arial" w:hAnsi="Arial" w:cs="Arial"/>
          <w:lang w:eastAsia="cs-CZ"/>
        </w:rPr>
        <w:t xml:space="preserve">: </w:t>
      </w:r>
      <w:hyperlink r:id="rId8" w:history="1">
        <w:r w:rsidR="009C5373" w:rsidRPr="006E7843">
          <w:rPr>
            <w:rStyle w:val="Hypertextovodkaz"/>
            <w:rFonts w:ascii="Arial" w:hAnsi="Arial" w:cs="Arial"/>
            <w:lang w:eastAsia="cs-CZ"/>
          </w:rPr>
          <w:t>lenka.pojerova@mendelu.cz</w:t>
        </w:r>
      </w:hyperlink>
    </w:p>
    <w:p w14:paraId="6E633E85" w14:textId="77777777" w:rsidR="00DC2C57" w:rsidRPr="009C5373" w:rsidRDefault="00DC2C57" w:rsidP="00042DB0">
      <w:pPr>
        <w:rPr>
          <w:rFonts w:ascii="Arial" w:hAnsi="Arial" w:cs="Arial"/>
          <w:b/>
          <w:bCs/>
          <w:lang w:eastAsia="cs-CZ"/>
        </w:rPr>
      </w:pPr>
      <w:r w:rsidRPr="009C5373">
        <w:rPr>
          <w:rFonts w:ascii="Arial" w:hAnsi="Arial" w:cs="Arial"/>
          <w:b/>
          <w:bCs/>
          <w:lang w:eastAsia="cs-CZ"/>
        </w:rPr>
        <w:t>Součástí přihlášky bude:</w:t>
      </w:r>
    </w:p>
    <w:p w14:paraId="70625E30" w14:textId="77777777" w:rsidR="00042DB0" w:rsidRPr="009C5373" w:rsidRDefault="00E338A4" w:rsidP="006D11E7">
      <w:pPr>
        <w:pStyle w:val="Odstavecseseznamem"/>
        <w:numPr>
          <w:ilvl w:val="0"/>
          <w:numId w:val="6"/>
        </w:numPr>
        <w:rPr>
          <w:rFonts w:ascii="Arial" w:eastAsia="Times New Roman" w:hAnsi="Arial" w:cs="Arial"/>
          <w:b/>
          <w:bCs/>
        </w:rPr>
      </w:pPr>
      <w:r w:rsidRPr="009C5373">
        <w:rPr>
          <w:rFonts w:ascii="Arial" w:hAnsi="Arial" w:cs="Arial"/>
          <w:b/>
          <w:bCs/>
          <w:lang w:eastAsia="cs-CZ"/>
        </w:rPr>
        <w:t xml:space="preserve">profesní životopis </w:t>
      </w:r>
      <w:r w:rsidR="00BA3BFE" w:rsidRPr="009C5373">
        <w:rPr>
          <w:rFonts w:ascii="Arial" w:hAnsi="Arial" w:cs="Arial"/>
          <w:b/>
          <w:bCs/>
          <w:lang w:eastAsia="cs-CZ"/>
        </w:rPr>
        <w:t>a motivační dopis</w:t>
      </w:r>
    </w:p>
    <w:p w14:paraId="08C44A9B" w14:textId="77777777" w:rsidR="00046D6E" w:rsidRPr="008875C4" w:rsidRDefault="00046D6E" w:rsidP="0068292D">
      <w:pPr>
        <w:rPr>
          <w:rFonts w:asciiTheme="minorHAnsi" w:hAnsiTheme="minorHAnsi" w:cs="Arial"/>
        </w:rPr>
      </w:pPr>
    </w:p>
    <w:sectPr w:rsidR="00046D6E" w:rsidRPr="008875C4" w:rsidSect="00511BF7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851" w:footer="8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4964B" w14:textId="77777777" w:rsidR="00C06467" w:rsidRDefault="00C06467" w:rsidP="00C208F7">
      <w:r>
        <w:separator/>
      </w:r>
    </w:p>
  </w:endnote>
  <w:endnote w:type="continuationSeparator" w:id="0">
    <w:p w14:paraId="69D8BB19" w14:textId="77777777" w:rsidR="00C06467" w:rsidRDefault="00C06467" w:rsidP="00C2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  <w:embedRegular r:id="rId1" w:subsetted="1" w:fontKey="{ECF687E9-688C-4A49-AEDA-E1C907D04E6E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37CCB" w14:textId="77777777" w:rsidR="002961B2" w:rsidRDefault="00347BBD">
    <w:pPr>
      <w:pStyle w:val="Zpat"/>
      <w:jc w:val="right"/>
    </w:pPr>
    <w:r>
      <w:fldChar w:fldCharType="begin"/>
    </w:r>
    <w:r w:rsidR="00066796">
      <w:instrText xml:space="preserve"> PAGE   \* MERGEFORMAT </w:instrText>
    </w:r>
    <w:r>
      <w:fldChar w:fldCharType="separate"/>
    </w:r>
    <w:r w:rsidR="00BA3BFE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2F410" w14:textId="77777777" w:rsidR="00557EA1" w:rsidRPr="00557EA1" w:rsidRDefault="00557EA1" w:rsidP="00557EA1">
    <w:pPr>
      <w:pStyle w:val="Bezmezer"/>
      <w:rPr>
        <w:rFonts w:eastAsiaTheme="minorHAnsi" w:cs="Arial"/>
        <w:color w:val="000000" w:themeColor="text1"/>
        <w:sz w:val="16"/>
        <w:szCs w:val="16"/>
        <w:lang w:eastAsia="en-US"/>
      </w:rPr>
    </w:pPr>
    <w:r w:rsidRPr="00557EA1">
      <w:rPr>
        <w:rFonts w:eastAsiaTheme="minorHAnsi" w:cs="Arial"/>
        <w:color w:val="000000" w:themeColor="text1"/>
        <w:sz w:val="16"/>
        <w:szCs w:val="16"/>
        <w:lang w:eastAsia="en-US"/>
      </w:rPr>
      <w:t>Školní lesní podnik Masarykův les Křtiny</w:t>
    </w:r>
  </w:p>
  <w:p w14:paraId="7959F1A9" w14:textId="77777777" w:rsidR="00557EA1" w:rsidRPr="00557EA1" w:rsidRDefault="00557EA1" w:rsidP="00557EA1">
    <w:pPr>
      <w:pStyle w:val="Bezmezer"/>
      <w:rPr>
        <w:rFonts w:eastAsiaTheme="minorHAnsi" w:cs="Arial"/>
        <w:color w:val="000000" w:themeColor="text1"/>
        <w:sz w:val="16"/>
        <w:szCs w:val="16"/>
        <w:lang w:eastAsia="en-US"/>
      </w:rPr>
    </w:pPr>
    <w:r w:rsidRPr="00557EA1">
      <w:rPr>
        <w:rFonts w:eastAsiaTheme="minorHAnsi" w:cs="Arial"/>
        <w:color w:val="000000" w:themeColor="text1"/>
        <w:sz w:val="16"/>
        <w:szCs w:val="16"/>
        <w:lang w:eastAsia="en-US"/>
      </w:rPr>
      <w:t>Mendelova univerzita v Brně</w:t>
    </w:r>
    <w:r w:rsidRPr="00557EA1">
      <w:rPr>
        <w:rFonts w:eastAsiaTheme="minorHAnsi" w:cs="Arial"/>
        <w:color w:val="000000" w:themeColor="text1"/>
        <w:sz w:val="16"/>
        <w:szCs w:val="16"/>
        <w:lang w:eastAsia="en-US"/>
      </w:rPr>
      <w:tab/>
    </w:r>
    <w:r w:rsidRPr="00557EA1">
      <w:rPr>
        <w:rFonts w:eastAsiaTheme="minorHAnsi" w:cs="Arial"/>
        <w:color w:val="000000" w:themeColor="text1"/>
        <w:sz w:val="16"/>
        <w:szCs w:val="16"/>
        <w:lang w:eastAsia="en-US"/>
      </w:rPr>
      <w:tab/>
    </w:r>
    <w:r>
      <w:rPr>
        <w:rFonts w:eastAsiaTheme="minorHAnsi" w:cs="Arial"/>
        <w:color w:val="000000" w:themeColor="text1"/>
        <w:sz w:val="16"/>
        <w:szCs w:val="16"/>
        <w:lang w:eastAsia="en-US"/>
      </w:rPr>
      <w:tab/>
    </w:r>
    <w:r w:rsidRPr="00557EA1">
      <w:rPr>
        <w:rFonts w:eastAsiaTheme="minorHAnsi" w:cs="Arial"/>
        <w:color w:val="000000" w:themeColor="text1"/>
        <w:sz w:val="16"/>
        <w:szCs w:val="16"/>
        <w:lang w:eastAsia="en-US"/>
      </w:rPr>
      <w:t>IČ 62156489</w:t>
    </w:r>
    <w:r w:rsidRPr="00557EA1">
      <w:rPr>
        <w:rFonts w:eastAsiaTheme="minorHAnsi" w:cs="Arial"/>
        <w:color w:val="000000" w:themeColor="text1"/>
        <w:sz w:val="16"/>
        <w:szCs w:val="16"/>
        <w:lang w:eastAsia="en-US"/>
      </w:rPr>
      <w:tab/>
    </w:r>
    <w:r w:rsidRPr="00557EA1">
      <w:rPr>
        <w:rFonts w:eastAsiaTheme="minorHAnsi" w:cs="Arial"/>
        <w:color w:val="000000" w:themeColor="text1"/>
        <w:sz w:val="16"/>
        <w:szCs w:val="16"/>
        <w:lang w:eastAsia="en-US"/>
      </w:rPr>
      <w:tab/>
    </w:r>
    <w:r w:rsidRPr="00557EA1">
      <w:rPr>
        <w:rFonts w:eastAsiaTheme="minorHAnsi" w:cs="Arial"/>
        <w:sz w:val="16"/>
        <w:szCs w:val="16"/>
        <w:lang w:eastAsia="en-US"/>
      </w:rPr>
      <w:t>info@slpkrtiny.cz</w:t>
    </w:r>
  </w:p>
  <w:p w14:paraId="0A98D729" w14:textId="77777777" w:rsidR="002961B2" w:rsidRPr="00557EA1" w:rsidRDefault="00557EA1" w:rsidP="00557EA1">
    <w:pPr>
      <w:pStyle w:val="Bezmezer"/>
      <w:rPr>
        <w:rFonts w:eastAsiaTheme="minorHAnsi" w:cs="Arial"/>
        <w:color w:val="000000" w:themeColor="text1"/>
        <w:sz w:val="16"/>
        <w:szCs w:val="16"/>
        <w:lang w:eastAsia="en-US"/>
      </w:rPr>
    </w:pPr>
    <w:r w:rsidRPr="00557EA1">
      <w:rPr>
        <w:rFonts w:eastAsiaTheme="minorHAnsi" w:cs="Arial"/>
        <w:color w:val="000000" w:themeColor="text1"/>
        <w:sz w:val="16"/>
        <w:szCs w:val="16"/>
        <w:lang w:eastAsia="en-US"/>
      </w:rPr>
      <w:t>Křtiny 175 / 679 05 Křtiny</w:t>
    </w:r>
    <w:r w:rsidRPr="00557EA1">
      <w:rPr>
        <w:rFonts w:eastAsiaTheme="minorHAnsi" w:cs="Arial"/>
        <w:color w:val="000000" w:themeColor="text1"/>
        <w:sz w:val="16"/>
        <w:szCs w:val="16"/>
        <w:lang w:eastAsia="en-US"/>
      </w:rPr>
      <w:tab/>
    </w:r>
    <w:r w:rsidRPr="00557EA1">
      <w:rPr>
        <w:rFonts w:eastAsiaTheme="minorHAnsi" w:cs="Arial"/>
        <w:color w:val="000000" w:themeColor="text1"/>
        <w:sz w:val="16"/>
        <w:szCs w:val="16"/>
        <w:lang w:eastAsia="en-US"/>
      </w:rPr>
      <w:tab/>
    </w:r>
    <w:r>
      <w:rPr>
        <w:rFonts w:eastAsiaTheme="minorHAnsi" w:cs="Arial"/>
        <w:color w:val="000000" w:themeColor="text1"/>
        <w:sz w:val="16"/>
        <w:szCs w:val="16"/>
        <w:lang w:eastAsia="en-US"/>
      </w:rPr>
      <w:tab/>
    </w:r>
    <w:r w:rsidRPr="00557EA1">
      <w:rPr>
        <w:rFonts w:eastAsiaTheme="minorHAnsi" w:cs="Arial"/>
        <w:color w:val="000000" w:themeColor="text1"/>
        <w:sz w:val="16"/>
        <w:szCs w:val="16"/>
        <w:lang w:eastAsia="en-US"/>
      </w:rPr>
      <w:t>DIČ CZ62156489</w:t>
    </w:r>
    <w:r w:rsidRPr="00557EA1">
      <w:rPr>
        <w:rFonts w:eastAsiaTheme="minorHAnsi" w:cs="Arial"/>
        <w:color w:val="000000" w:themeColor="text1"/>
        <w:sz w:val="16"/>
        <w:szCs w:val="16"/>
        <w:lang w:eastAsia="en-US"/>
      </w:rPr>
      <w:tab/>
    </w:r>
    <w:r w:rsidRPr="00557EA1">
      <w:rPr>
        <w:rFonts w:eastAsiaTheme="minorHAnsi" w:cs="Arial"/>
        <w:color w:val="000000" w:themeColor="text1"/>
        <w:sz w:val="16"/>
        <w:szCs w:val="16"/>
        <w:lang w:eastAsia="en-US"/>
      </w:rPr>
      <w:tab/>
    </w:r>
    <w:r w:rsidRPr="00557EA1">
      <w:rPr>
        <w:rFonts w:eastAsiaTheme="minorHAnsi" w:cs="Arial"/>
        <w:sz w:val="16"/>
        <w:szCs w:val="16"/>
        <w:lang w:eastAsia="en-US"/>
      </w:rPr>
      <w:t>www.slpkrtiny.cz</w:t>
    </w:r>
    <w:r w:rsidRPr="00557EA1">
      <w:rPr>
        <w:rFonts w:eastAsiaTheme="minorHAnsi" w:cs="Arial"/>
        <w:color w:val="000000" w:themeColor="text1"/>
        <w:sz w:val="16"/>
        <w:szCs w:val="16"/>
        <w:lang w:eastAsia="en-US"/>
      </w:rPr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45789" w14:textId="77777777" w:rsidR="00C06467" w:rsidRDefault="00C06467" w:rsidP="00C208F7">
      <w:r>
        <w:separator/>
      </w:r>
    </w:p>
  </w:footnote>
  <w:footnote w:type="continuationSeparator" w:id="0">
    <w:p w14:paraId="705CC595" w14:textId="77777777" w:rsidR="00C06467" w:rsidRDefault="00C06467" w:rsidP="00C20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E01A4" w14:textId="77777777" w:rsidR="002961B2" w:rsidRDefault="00C44988">
    <w:pPr>
      <w:pStyle w:val="Zhlav"/>
    </w:pPr>
    <w:bookmarkStart w:id="0" w:name="_Hlk14682068"/>
    <w:r w:rsidRPr="00F32B52">
      <w:rPr>
        <w:noProof/>
        <w:lang w:eastAsia="cs-CZ"/>
      </w:rPr>
      <w:drawing>
        <wp:inline distT="0" distB="0" distL="0" distR="0" wp14:anchorId="137316EF" wp14:editId="41438A51">
          <wp:extent cx="1733550" cy="8477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42018"/>
    <w:multiLevelType w:val="hybridMultilevel"/>
    <w:tmpl w:val="02EEB7F4"/>
    <w:lvl w:ilvl="0" w:tplc="E500B2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04522"/>
    <w:multiLevelType w:val="hybridMultilevel"/>
    <w:tmpl w:val="0874AB02"/>
    <w:lvl w:ilvl="0" w:tplc="69A43AD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43ED5"/>
    <w:multiLevelType w:val="hybridMultilevel"/>
    <w:tmpl w:val="5E0EC93A"/>
    <w:lvl w:ilvl="0" w:tplc="F6C6ADE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8A3250"/>
    <w:multiLevelType w:val="hybridMultilevel"/>
    <w:tmpl w:val="E7B8FE3C"/>
    <w:lvl w:ilvl="0" w:tplc="69A447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E2A34"/>
    <w:multiLevelType w:val="multilevel"/>
    <w:tmpl w:val="AE522E76"/>
    <w:lvl w:ilvl="0">
      <w:start w:val="1"/>
      <w:numFmt w:val="decimal"/>
      <w:pStyle w:val="Seznamslovan1a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2"/>
        </w:tabs>
        <w:ind w:left="255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35"/>
        </w:tabs>
        <w:ind w:left="2835" w:hanging="283"/>
      </w:pPr>
      <w:rPr>
        <w:rFonts w:hint="default"/>
      </w:rPr>
    </w:lvl>
  </w:abstractNum>
  <w:abstractNum w:abstractNumId="5" w15:restartNumberingAfterBreak="0">
    <w:nsid w:val="5C805322"/>
    <w:multiLevelType w:val="hybridMultilevel"/>
    <w:tmpl w:val="F1DC2690"/>
    <w:lvl w:ilvl="0" w:tplc="A7F021AC">
      <w:start w:val="2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11A25"/>
    <w:multiLevelType w:val="hybridMultilevel"/>
    <w:tmpl w:val="4FDC03FA"/>
    <w:lvl w:ilvl="0" w:tplc="728A9A8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4E4484"/>
    <w:multiLevelType w:val="hybridMultilevel"/>
    <w:tmpl w:val="A6522E4C"/>
    <w:lvl w:ilvl="0" w:tplc="8FC85B86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10245B"/>
    <w:multiLevelType w:val="multilevel"/>
    <w:tmpl w:val="87404660"/>
    <w:lvl w:ilvl="0">
      <w:start w:val="1"/>
      <w:numFmt w:val="bullet"/>
      <w:pStyle w:val="Seznamodrky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01"/>
        </w:tabs>
        <w:ind w:left="1701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985"/>
        </w:tabs>
        <w:ind w:left="1985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52"/>
        </w:tabs>
        <w:ind w:left="2552" w:hanging="284"/>
      </w:pPr>
      <w:rPr>
        <w:rFonts w:ascii="Courier New" w:hAnsi="Courier New" w:hint="default"/>
      </w:rPr>
    </w:lvl>
    <w:lvl w:ilvl="8">
      <w:start w:val="1"/>
      <w:numFmt w:val="bullet"/>
      <w:lvlRestart w:val="4"/>
      <w:lvlText w:val=""/>
      <w:lvlJc w:val="left"/>
      <w:pPr>
        <w:tabs>
          <w:tab w:val="num" w:pos="2835"/>
        </w:tabs>
        <w:ind w:left="2835" w:hanging="283"/>
      </w:pPr>
      <w:rPr>
        <w:rFonts w:ascii="Wingdings" w:hAnsi="Wingdings" w:hint="default"/>
      </w:rPr>
    </w:lvl>
  </w:abstractNum>
  <w:num w:numId="1" w16cid:durableId="1304693463">
    <w:abstractNumId w:val="5"/>
  </w:num>
  <w:num w:numId="2" w16cid:durableId="1145705811">
    <w:abstractNumId w:val="4"/>
  </w:num>
  <w:num w:numId="3" w16cid:durableId="1424568207">
    <w:abstractNumId w:val="8"/>
  </w:num>
  <w:num w:numId="4" w16cid:durableId="739525554">
    <w:abstractNumId w:val="6"/>
  </w:num>
  <w:num w:numId="5" w16cid:durableId="1631285224">
    <w:abstractNumId w:val="3"/>
  </w:num>
  <w:num w:numId="6" w16cid:durableId="204027249">
    <w:abstractNumId w:val="0"/>
  </w:num>
  <w:num w:numId="7" w16cid:durableId="1353998675">
    <w:abstractNumId w:val="7"/>
  </w:num>
  <w:num w:numId="8" w16cid:durableId="375394629">
    <w:abstractNumId w:val="7"/>
  </w:num>
  <w:num w:numId="9" w16cid:durableId="951132692">
    <w:abstractNumId w:val="1"/>
  </w:num>
  <w:num w:numId="10" w16cid:durableId="1613707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EA1"/>
    <w:rsid w:val="00042DB0"/>
    <w:rsid w:val="00046D6E"/>
    <w:rsid w:val="00066796"/>
    <w:rsid w:val="00087DCB"/>
    <w:rsid w:val="000A5EF2"/>
    <w:rsid w:val="000E2E0C"/>
    <w:rsid w:val="000E7698"/>
    <w:rsid w:val="001A74BC"/>
    <w:rsid w:val="001A7F85"/>
    <w:rsid w:val="00200DEA"/>
    <w:rsid w:val="002961B2"/>
    <w:rsid w:val="002C58D1"/>
    <w:rsid w:val="002D1774"/>
    <w:rsid w:val="002F75BA"/>
    <w:rsid w:val="00346AF9"/>
    <w:rsid w:val="00347BBD"/>
    <w:rsid w:val="00354CF6"/>
    <w:rsid w:val="00365156"/>
    <w:rsid w:val="00373002"/>
    <w:rsid w:val="00386C0A"/>
    <w:rsid w:val="0039305A"/>
    <w:rsid w:val="003E2451"/>
    <w:rsid w:val="00424439"/>
    <w:rsid w:val="0043710B"/>
    <w:rsid w:val="00444750"/>
    <w:rsid w:val="00444D00"/>
    <w:rsid w:val="004507C4"/>
    <w:rsid w:val="00460E36"/>
    <w:rsid w:val="00461F02"/>
    <w:rsid w:val="004B3865"/>
    <w:rsid w:val="00511BF7"/>
    <w:rsid w:val="00537338"/>
    <w:rsid w:val="005426F6"/>
    <w:rsid w:val="00546BD0"/>
    <w:rsid w:val="00557EA1"/>
    <w:rsid w:val="005730B5"/>
    <w:rsid w:val="00576625"/>
    <w:rsid w:val="00596B5E"/>
    <w:rsid w:val="005B4A83"/>
    <w:rsid w:val="005C5595"/>
    <w:rsid w:val="005C6B13"/>
    <w:rsid w:val="005E488D"/>
    <w:rsid w:val="006502E4"/>
    <w:rsid w:val="0068292D"/>
    <w:rsid w:val="006955E7"/>
    <w:rsid w:val="006A70CA"/>
    <w:rsid w:val="006D1936"/>
    <w:rsid w:val="00732B5A"/>
    <w:rsid w:val="00776D95"/>
    <w:rsid w:val="007928DC"/>
    <w:rsid w:val="007A150B"/>
    <w:rsid w:val="007A1AE4"/>
    <w:rsid w:val="007A2176"/>
    <w:rsid w:val="00873DCA"/>
    <w:rsid w:val="008875C4"/>
    <w:rsid w:val="008D1CFB"/>
    <w:rsid w:val="00937713"/>
    <w:rsid w:val="00956605"/>
    <w:rsid w:val="009C5373"/>
    <w:rsid w:val="009C6F32"/>
    <w:rsid w:val="009D4552"/>
    <w:rsid w:val="009F0F1B"/>
    <w:rsid w:val="00A10299"/>
    <w:rsid w:val="00A45D52"/>
    <w:rsid w:val="00AC22CF"/>
    <w:rsid w:val="00B03567"/>
    <w:rsid w:val="00B23358"/>
    <w:rsid w:val="00B60C89"/>
    <w:rsid w:val="00B81F8C"/>
    <w:rsid w:val="00BA3BFE"/>
    <w:rsid w:val="00BC7C9C"/>
    <w:rsid w:val="00C06467"/>
    <w:rsid w:val="00C126F0"/>
    <w:rsid w:val="00C208F7"/>
    <w:rsid w:val="00C33358"/>
    <w:rsid w:val="00C36205"/>
    <w:rsid w:val="00C41BDB"/>
    <w:rsid w:val="00C44988"/>
    <w:rsid w:val="00CA556A"/>
    <w:rsid w:val="00CF60DE"/>
    <w:rsid w:val="00D35D53"/>
    <w:rsid w:val="00D61B23"/>
    <w:rsid w:val="00DB434E"/>
    <w:rsid w:val="00DC2C57"/>
    <w:rsid w:val="00DD1D6F"/>
    <w:rsid w:val="00DE2BA1"/>
    <w:rsid w:val="00DF0AD0"/>
    <w:rsid w:val="00E338A4"/>
    <w:rsid w:val="00ED1654"/>
    <w:rsid w:val="00ED2630"/>
    <w:rsid w:val="00F2261F"/>
    <w:rsid w:val="00FC37BB"/>
    <w:rsid w:val="00FD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AE9F6A2"/>
  <w15:docId w15:val="{A3AE094D-16F8-49A3-A43F-91C84009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2DB0"/>
    <w:rPr>
      <w:rFonts w:ascii="Calibri" w:eastAsiaTheme="minorHAnsi" w:hAnsi="Calibri"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C22CF"/>
    <w:pPr>
      <w:keepNext/>
      <w:outlineLvl w:val="0"/>
    </w:pPr>
    <w:rPr>
      <w:rFonts w:cs="Arial"/>
      <w:b/>
      <w:bCs/>
    </w:rPr>
  </w:style>
  <w:style w:type="paragraph" w:styleId="Nadpis2">
    <w:name w:val="heading 2"/>
    <w:basedOn w:val="Normln"/>
    <w:next w:val="Normln"/>
    <w:qFormat/>
    <w:rsid w:val="00AC22CF"/>
    <w:pPr>
      <w:keepNext/>
      <w:outlineLvl w:val="1"/>
    </w:pPr>
    <w:rPr>
      <w:rFonts w:cs="Arial"/>
      <w:i/>
      <w:iCs/>
    </w:rPr>
  </w:style>
  <w:style w:type="paragraph" w:styleId="Nadpis3">
    <w:name w:val="heading 3"/>
    <w:basedOn w:val="Normln"/>
    <w:next w:val="Normln"/>
    <w:qFormat/>
    <w:rsid w:val="00AC22CF"/>
    <w:pPr>
      <w:keepNext/>
      <w:jc w:val="both"/>
      <w:outlineLvl w:val="2"/>
    </w:pPr>
    <w:rPr>
      <w:rFonts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AC22CF"/>
    <w:pPr>
      <w:jc w:val="both"/>
    </w:pPr>
    <w:rPr>
      <w:rFonts w:cs="Arial"/>
    </w:rPr>
  </w:style>
  <w:style w:type="character" w:styleId="Hypertextovodkaz">
    <w:name w:val="Hyperlink"/>
    <w:basedOn w:val="Standardnpsmoodstavce"/>
    <w:uiPriority w:val="99"/>
    <w:rsid w:val="00AC22C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208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208F7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208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08F7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08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8F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C6B13"/>
    <w:pPr>
      <w:spacing w:after="210" w:line="210" w:lineRule="atLeast"/>
      <w:jc w:val="both"/>
    </w:pPr>
    <w:rPr>
      <w:sz w:val="17"/>
      <w:szCs w:val="17"/>
    </w:rPr>
  </w:style>
  <w:style w:type="paragraph" w:customStyle="1" w:styleId="Nasted">
    <w:name w:val="Na střed"/>
    <w:basedOn w:val="Dopis-zklad"/>
    <w:next w:val="Dopis-zklad"/>
    <w:rsid w:val="00ED2630"/>
    <w:pPr>
      <w:jc w:val="center"/>
    </w:pPr>
  </w:style>
  <w:style w:type="paragraph" w:customStyle="1" w:styleId="Dopis-zklad">
    <w:name w:val="Dopis-základ"/>
    <w:rsid w:val="00ED2630"/>
    <w:pPr>
      <w:autoSpaceDE w:val="0"/>
      <w:autoSpaceDN w:val="0"/>
      <w:adjustRightInd w:val="0"/>
      <w:spacing w:before="300" w:line="300" w:lineRule="atLeast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Vyzna">
    <w:name w:val="Vyznač"/>
    <w:rsid w:val="00ED2630"/>
    <w:rPr>
      <w:i/>
    </w:rPr>
  </w:style>
  <w:style w:type="paragraph" w:customStyle="1" w:styleId="Nastedtun">
    <w:name w:val="Na střed – tučné"/>
    <w:basedOn w:val="Nasted"/>
    <w:next w:val="Dopis-zklad"/>
    <w:rsid w:val="00ED2630"/>
    <w:rPr>
      <w:b/>
    </w:rPr>
  </w:style>
  <w:style w:type="paragraph" w:customStyle="1" w:styleId="Seznamodrky">
    <w:name w:val="Seznam – odrážky ●/–/▪"/>
    <w:rsid w:val="00ED2630"/>
    <w:pPr>
      <w:numPr>
        <w:numId w:val="3"/>
      </w:numPr>
      <w:spacing w:line="300" w:lineRule="atLeast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eznamslovan1a">
    <w:name w:val="Seznam – číslovaný 1./a)/–"/>
    <w:rsid w:val="00ED2630"/>
    <w:pPr>
      <w:numPr>
        <w:numId w:val="2"/>
      </w:numPr>
      <w:spacing w:line="300" w:lineRule="atLeast"/>
    </w:pPr>
    <w:rPr>
      <w:rFonts w:ascii="Arial" w:eastAsia="Calibri" w:hAnsi="Arial" w:cs="Arial"/>
      <w:sz w:val="22"/>
      <w:szCs w:val="22"/>
      <w:lang w:eastAsia="en-US"/>
    </w:rPr>
  </w:style>
  <w:style w:type="paragraph" w:styleId="Bezmezer">
    <w:name w:val="No Spacing"/>
    <w:uiPriority w:val="1"/>
    <w:qFormat/>
    <w:rsid w:val="00557EA1"/>
    <w:rPr>
      <w:rFonts w:ascii="Arial" w:hAnsi="Arial"/>
      <w:sz w:val="22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57EA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42DB0"/>
    <w:pPr>
      <w:ind w:left="720"/>
    </w:pPr>
  </w:style>
  <w:style w:type="character" w:styleId="Nevyeenzmnka">
    <w:name w:val="Unresolved Mention"/>
    <w:basedOn w:val="Standardnpsmoodstavce"/>
    <w:uiPriority w:val="99"/>
    <w:semiHidden/>
    <w:unhideWhenUsed/>
    <w:rsid w:val="007A1A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0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.pojerova@mendelu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bynek.mikulasek@mendelu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\hlapa\2010%20Hlavi&#269;kov&#253;%20pap&#237;r%2099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2010 Hlavičkový papír 99.dotx</Template>
  <TotalTime>34</TotalTime>
  <Pages>1</Pages>
  <Words>227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MZLU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Srnský Tomáš</dc:creator>
  <cp:lastModifiedBy>Lenka Pojerová</cp:lastModifiedBy>
  <cp:revision>4</cp:revision>
  <cp:lastPrinted>2019-01-24T07:17:00Z</cp:lastPrinted>
  <dcterms:created xsi:type="dcterms:W3CDTF">2025-01-17T10:35:00Z</dcterms:created>
  <dcterms:modified xsi:type="dcterms:W3CDTF">2025-01-20T07:10:00Z</dcterms:modified>
</cp:coreProperties>
</file>